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159999296"/>
        <w:docPartObj>
          <w:docPartGallery w:val="Cover Pages"/>
          <w:docPartUnique/>
        </w:docPartObj>
      </w:sdtPr>
      <w:sdtContent>
        <w:p>
          <w:r>
            <w:t xml:space="preserve">Naam groep: </w:t>
          </w:r>
        </w:p>
        <w:p>
          <w:r>
            <w:t>Contactgegevens:</w:t>
          </w:r>
        </w:p>
        <w:p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9634145</wp:posOffset>
                    </wp:positionH>
                    <wp:positionV relativeFrom="page">
                      <wp:posOffset>1513045</wp:posOffset>
                    </wp:positionV>
                    <wp:extent cx="156699" cy="284309"/>
                    <wp:effectExtent l="0" t="0" r="0" b="1905"/>
                    <wp:wrapNone/>
                    <wp:docPr id="130" name="Rechthoek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56699" cy="28430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Jaar"/>
                                  <w:tag w:val=""/>
                                  <w:id w:val="-412930442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nl-NL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>
                                    <w:pPr>
                                      <w:pStyle w:val="Geenafstand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hthoek 130" o:spid="_x0000_s1026" style="position:absolute;margin-left:758.6pt;margin-top:119.15pt;width:12.3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Jaar"/>
                            <w:tag w:val=""/>
                            <w:id w:val="-412930442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nl-N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>
                              <w:pPr>
                                <w:pStyle w:val="Geenafstand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</w:sdtContent>
    </w:sdt>
    <w:p>
      <w:r>
        <w:t>Vertel ons wat jij graag zou willen organiseren en waarom je dit wilt organiseren: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rPr>
                <w:b/>
              </w:rPr>
            </w:pPr>
            <w:r>
              <w:rPr>
                <w:b/>
              </w:rPr>
              <w:t>Wat wij graag willen organiseren is…….</w:t>
            </w:r>
          </w:p>
          <w:p/>
          <w:p/>
          <w:p/>
          <w:p/>
          <w:p/>
          <w:p/>
          <w:p/>
          <w:p/>
          <w:p/>
          <w:p/>
          <w:p/>
        </w:tc>
      </w:tr>
    </w:tbl>
    <w:p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rPr>
                <w:b/>
              </w:rPr>
            </w:pPr>
            <w:r>
              <w:rPr>
                <w:b/>
              </w:rPr>
              <w:t>Wat hebben we daar voor nodig?</w:t>
            </w:r>
          </w:p>
        </w:tc>
      </w:tr>
      <w:tr>
        <w:tc>
          <w:tcPr>
            <w:tcW w:w="9062" w:type="dxa"/>
          </w:tcPr>
          <w:p>
            <w:r>
              <w:t>Deze materialen heb wij nodig voor onze activiteit:</w:t>
            </w:r>
          </w:p>
          <w:p>
            <w:bookmarkStart w:id="0" w:name="_GoBack"/>
            <w:bookmarkEnd w:id="0"/>
          </w:p>
          <w:p/>
          <w:p/>
          <w:p>
            <w:r>
              <w:t>Als je / jullie iets willen huren, zet dan hieronder neer wat het kost:</w:t>
            </w:r>
          </w:p>
          <w:p/>
          <w:p/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Wil jij iets unieks neerzetten tijdens jouw activiteit. Kijk dan op </w:t>
            </w:r>
            <w:hyperlink r:id="rId7" w:history="1">
              <w:r>
                <w:rPr>
                  <w:rStyle w:val="Hyperlink"/>
                  <w:rFonts w:asciiTheme="majorHAnsi" w:hAnsiTheme="majorHAnsi"/>
                  <w:lang w:eastAsia="nl-NL"/>
                </w:rPr>
                <w:t>www.dijkhuizen-verhuurt.nl</w:t>
              </w:r>
            </w:hyperlink>
            <w:r>
              <w:rPr>
                <w:rFonts w:asciiTheme="majorHAnsi" w:hAnsiTheme="majorHAnsi"/>
              </w:rPr>
              <w:t xml:space="preserve">  voor unieke materialen! Je mag hier € 300 besteden. </w:t>
            </w:r>
          </w:p>
          <w:p>
            <w:pPr>
              <w:rPr>
                <w:rFonts w:asciiTheme="majorHAnsi" w:hAnsiTheme="majorHAnsi"/>
              </w:rPr>
            </w:pPr>
          </w:p>
          <w:p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Sport materiaal kun je ook gratis lenen via Goed Bezig Oldebroek , </w:t>
            </w:r>
            <w:hyperlink r:id="rId8" w:history="1">
              <w:r>
                <w:rPr>
                  <w:rStyle w:val="Hyperlink"/>
                  <w:lang w:eastAsia="nl-NL"/>
                </w:rPr>
                <w:t>klik  hier</w:t>
              </w:r>
            </w:hyperlink>
            <w:r>
              <w:rPr>
                <w:lang w:eastAsia="nl-NL"/>
              </w:rPr>
              <w:t xml:space="preserve">. </w:t>
            </w:r>
          </w:p>
          <w:p/>
        </w:tc>
      </w:tr>
      <w:tr>
        <w:tc>
          <w:tcPr>
            <w:tcW w:w="9062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Wanneer begint je activiteit </w:t>
            </w:r>
          </w:p>
        </w:tc>
      </w:tr>
      <w:tr>
        <w:tc>
          <w:tcPr>
            <w:tcW w:w="9062" w:type="dxa"/>
          </w:tcPr>
          <w:p>
            <w:r>
              <w:t xml:space="preserve">Waar ga je jullie activiteit uitvoeren </w:t>
            </w:r>
          </w:p>
          <w:p>
            <w:pPr>
              <w:rPr>
                <w:b/>
              </w:rPr>
            </w:pPr>
            <w:r>
              <w:rPr>
                <w:b/>
              </w:rPr>
              <w:t>Wezep vrijdag 29 april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Oldebroek 3 mei </w:t>
            </w:r>
          </w:p>
          <w:p>
            <w:r>
              <w:t xml:space="preserve">Haal een van de plaatsen en de datum weg </w:t>
            </w:r>
          </w:p>
          <w:p/>
          <w:p>
            <w:r>
              <w:t>Activiteit duurt maximaal 2 uur van 12:00 tot 17:00</w:t>
            </w:r>
          </w:p>
          <w:p>
            <w:pPr>
              <w:rPr>
                <w:b/>
              </w:rPr>
            </w:pPr>
            <w:r>
              <w:rPr>
                <w:b/>
              </w:rPr>
              <w:t>12:00 tot 14:00</w:t>
            </w:r>
          </w:p>
          <w:p>
            <w:pPr>
              <w:rPr>
                <w:b/>
              </w:rPr>
            </w:pPr>
            <w:r>
              <w:rPr>
                <w:b/>
              </w:rPr>
              <w:t>13:00 tot 15:00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14:00 tot 16:00 </w:t>
            </w:r>
          </w:p>
          <w:p>
            <w:pPr>
              <w:rPr>
                <w:b/>
              </w:rPr>
            </w:pPr>
            <w:r>
              <w:rPr>
                <w:b/>
              </w:rPr>
              <w:t>15:00 tot 17:00</w:t>
            </w:r>
          </w:p>
          <w:p>
            <w:r>
              <w:t xml:space="preserve">Laat de tijden staan wanneer jij de activiteit wilt uitvoeren. De rest van de tijden mag je weg halen. </w:t>
            </w:r>
          </w:p>
          <w:p/>
        </w:tc>
      </w:tr>
    </w:tbl>
    <w:p>
      <w:pPr>
        <w:rPr>
          <w:rFonts w:asciiTheme="majorHAnsi" w:hAnsiTheme="majorHAnsi"/>
        </w:rPr>
      </w:pPr>
    </w:p>
    <w:p>
      <w:pPr>
        <w:rPr>
          <w:lang w:eastAsia="nl-NL"/>
        </w:rPr>
      </w:pPr>
    </w:p>
    <w:p/>
    <w:p>
      <w:r>
        <w:lastRenderedPageBreak/>
        <w:t xml:space="preserve">We wensen jullie heel veel plezier en natuurlijk succes met het bedenken van jullie activiteit. Ingevulde formulieren mag je sturen naar </w:t>
      </w:r>
      <w:hyperlink r:id="rId9" w:history="1">
        <w:r>
          <w:rPr>
            <w:rStyle w:val="Hyperlink"/>
          </w:rPr>
          <w:t>goedbezig@oldebroek.nl</w:t>
        </w:r>
      </w:hyperlink>
      <w:r>
        <w:t xml:space="preserve"> </w:t>
      </w:r>
    </w:p>
    <w:p>
      <w:r>
        <w:t>Doe je best en misschien ben jij of jullie de winnaars van Wezep of Oldebroek!</w:t>
      </w:r>
    </w:p>
    <w:p>
      <w:r>
        <w:t xml:space="preserve">Heb je vragen, neem dan contact op met Kevin via </w:t>
      </w:r>
      <w:hyperlink r:id="rId10" w:history="1">
        <w:r>
          <w:rPr>
            <w:rStyle w:val="Hyperlink"/>
          </w:rPr>
          <w:t>kvandermeer@oldebroek.nl</w:t>
        </w:r>
      </w:hyperlink>
      <w:r>
        <w:t xml:space="preserve"> </w:t>
      </w:r>
    </w:p>
    <w:p>
      <w:r>
        <w:t>Groetjes team Goed Bezig Oldebroek</w:t>
      </w:r>
    </w:p>
    <w:p/>
    <w:p/>
    <w:p/>
    <w:sectPr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5071462</wp:posOffset>
          </wp:positionH>
          <wp:positionV relativeFrom="paragraph">
            <wp:posOffset>-231156</wp:posOffset>
          </wp:positionV>
          <wp:extent cx="1479295" cy="682955"/>
          <wp:effectExtent l="0" t="0" r="6985" b="3175"/>
          <wp:wrapNone/>
          <wp:docPr id="2" name="Afbeelding 2" descr="T:\Oldebroek\Extern\Goed Bezig\PR\Logo's\Goed bezig logo serie\Goed Bezig normaal\LogoGoedBezig_normaal - met witte achtergr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Oldebroek\Extern\Goed Bezig\PR\Logo's\Goed bezig logo serie\Goed Bezig normaal\LogoGoedBezig_normaal - met witte achtergro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295" cy="6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5009990</wp:posOffset>
          </wp:positionH>
          <wp:positionV relativeFrom="paragraph">
            <wp:posOffset>-331049</wp:posOffset>
          </wp:positionV>
          <wp:extent cx="1479295" cy="682955"/>
          <wp:effectExtent l="0" t="0" r="6985" b="3175"/>
          <wp:wrapNone/>
          <wp:docPr id="1" name="Afbeelding 1" descr="T:\Oldebroek\Extern\Goed Bezig\PR\Logo's\Goed bezig logo serie\Goed Bezig normaal\LogoGoedBezig_normaal - met witte achtergr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Oldebroek\Extern\Goed Bezig\PR\Logo's\Goed bezig logo serie\Goed Bezig normaal\LogoGoedBezig_normaal - met witte achtergro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295" cy="6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468D7-A142-4563-B1CF-0B65BC11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Pr>
      <w:rFonts w:eastAsiaTheme="minorEastAsia"/>
      <w:lang w:eastAsia="nl-NL"/>
    </w:rPr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edbezigoldebroek.nl/oldebroek/sportkennismaking/content/id/363/materiaaluitle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jkhuizen-verhuurt.n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vandermeer@oldebroek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edbezig@oldebroek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20A166A9</Template>
  <TotalTime>49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leukste sport / spel idee van Wezep en Oldebroek</vt:lpstr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leukste sport / spel idee van Wezep en Oldebroek</dc:title>
  <dc:subject>namen GR</dc:subject>
  <dc:creator>Kevin van der Meer</dc:creator>
  <cp:keywords/>
  <dc:description/>
  <cp:lastModifiedBy>Kevin van der Meer</cp:lastModifiedBy>
  <cp:revision>3</cp:revision>
  <dcterms:created xsi:type="dcterms:W3CDTF">2022-03-04T15:22:00Z</dcterms:created>
  <dcterms:modified xsi:type="dcterms:W3CDTF">2022-03-14T10:58:00Z</dcterms:modified>
</cp:coreProperties>
</file>